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53" w:rsidRDefault="00A66C53">
      <w:pPr>
        <w:rPr>
          <w:rFonts w:ascii="Times New Roman" w:hAnsi="Times New Roman" w:cs="Times New Roman"/>
          <w:noProof/>
          <w:lang w:eastAsia="fi-FI"/>
        </w:rPr>
      </w:pPr>
      <w:r>
        <w:rPr>
          <w:rFonts w:ascii="Times New Roman" w:hAnsi="Times New Roman" w:cs="Times New Roman"/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6" o:spid="_x0000_i1025" type="#_x0000_t75" style="width:253.5pt;height:170.25pt;visibility:visible">
            <v:imagedata r:id="rId4" o:title=""/>
          </v:shape>
        </w:pict>
      </w:r>
    </w:p>
    <w:p w:rsidR="00A66C53" w:rsidRDefault="00A66C53">
      <w:pPr>
        <w:rPr>
          <w:rFonts w:ascii="Times New Roman" w:hAnsi="Times New Roman" w:cs="Times New Roman"/>
        </w:rPr>
      </w:pPr>
    </w:p>
    <w:p w:rsidR="00A66C53" w:rsidRDefault="00A66C53">
      <w:pPr>
        <w:pStyle w:val="Caption"/>
        <w:rPr>
          <w:rFonts w:ascii="Times New Roman" w:hAnsi="Times New Roman" w:cs="Times New Roman"/>
        </w:rPr>
      </w:pPr>
      <w:r>
        <w:t>Varustehuolto ja hevoskäsittely haltuun – kurssi aikuisratsastajille</w:t>
      </w:r>
    </w:p>
    <w:p w:rsidR="00A66C53" w:rsidRDefault="00A66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24.-25.9. klo 15-17 Wääksyssä</w:t>
      </w:r>
    </w:p>
    <w:p w:rsidR="00A66C53" w:rsidRDefault="00A66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Nyt jos koskaan on hyvä aika saada lisäsisältöä hevoselämään myös aikuisena! Kaikki meistä eivät ole puuhanneet tallilla pienestä pitäen, mutta hyvien taitojen oppiminen ei katso ikä eikä hevoskokemuksen määrää – vain viitseliäisyyttä ja oppimishalua.</w:t>
      </w: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24.9.</w:t>
      </w:r>
      <w:r>
        <w:rPr>
          <w:sz w:val="24"/>
          <w:szCs w:val="24"/>
        </w:rPr>
        <w:t xml:space="preserve"> keskitymme varustehuoltoon ja opettelemme varusteiden ja niiden putsaamisen saloja teorian ja käytännön avulla</w:t>
      </w: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25.9.</w:t>
      </w:r>
      <w:r>
        <w:rPr>
          <w:sz w:val="24"/>
          <w:szCs w:val="24"/>
        </w:rPr>
        <w:t xml:space="preserve"> syvennämme hevoskäsittelytaitoja teorian ja käytännön avulla, ohjemassa on mm. talutusharjoituksia, kikkoja ongelmatilanteiden ratkaisemiseen, hevosenlukutaidon herättelyä</w:t>
      </w: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</w:p>
    <w:p w:rsidR="00A66C53" w:rsidRDefault="00A66C53">
      <w:pPr>
        <w:rPr>
          <w:sz w:val="24"/>
          <w:szCs w:val="24"/>
        </w:rPr>
      </w:pPr>
      <w:r>
        <w:rPr>
          <w:sz w:val="24"/>
          <w:szCs w:val="24"/>
        </w:rPr>
        <w:t>Kurssi on ilmainen, kurssikahvit tarjoaa Wääksyn ratsastuskoulu.</w:t>
      </w:r>
    </w:p>
    <w:p w:rsidR="00A66C53" w:rsidRDefault="00A66C53">
      <w:pPr>
        <w:rPr>
          <w:sz w:val="24"/>
          <w:szCs w:val="24"/>
        </w:rPr>
      </w:pP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Kurssisisältöön voit vaikuttaa etukäteen lähettämällä Sannalle postia säpoon </w:t>
      </w:r>
      <w:hyperlink r:id="rId5" w:history="1">
        <w:r>
          <w:rPr>
            <w:rStyle w:val="Hyperlink"/>
            <w:rFonts w:ascii="Calibri" w:hAnsi="Calibri" w:cs="Calibri"/>
            <w:sz w:val="24"/>
            <w:szCs w:val="24"/>
          </w:rPr>
          <w:t>makisen_sanna@hotmail.com</w:t>
        </w:r>
      </w:hyperlink>
      <w:r>
        <w:rPr>
          <w:sz w:val="24"/>
          <w:szCs w:val="24"/>
        </w:rPr>
        <w:t xml:space="preserve">. Muistahan, että tyhmiä kysymyksiä ei ole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</w:p>
    <w:p w:rsidR="00A66C53" w:rsidRDefault="00A66C53">
      <w:pPr>
        <w:rPr>
          <w:rFonts w:ascii="Times New Roman" w:hAnsi="Times New Roman" w:cs="Times New Roman"/>
          <w:sz w:val="24"/>
          <w:szCs w:val="24"/>
        </w:rPr>
      </w:pPr>
    </w:p>
    <w:p w:rsidR="00A66C53" w:rsidRDefault="00A66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TULE ROHKEASTI MUKAAN!</w:t>
      </w:r>
    </w:p>
    <w:p w:rsidR="00A66C53" w:rsidRDefault="00A66C53">
      <w:pPr>
        <w:rPr>
          <w:rFonts w:ascii="Times New Roman" w:hAnsi="Times New Roman" w:cs="Times New Roman"/>
        </w:rPr>
      </w:pPr>
    </w:p>
    <w:sectPr w:rsidR="00A66C53" w:rsidSect="00A66C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C53"/>
    <w:rsid w:val="00A6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isen_sanna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135</Words>
  <Characters>774</Characters>
  <Application>Microsoft Office Outlook</Application>
  <DocSecurity>0</DocSecurity>
  <Lines>0</Lines>
  <Paragraphs>0</Paragraphs>
  <ScaleCrop>false</ScaleCrop>
  <Company>Alma 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Sanna Mäkinen</dc:creator>
  <cp:keywords/>
  <dc:description/>
  <cp:lastModifiedBy>Antero Salja</cp:lastModifiedBy>
  <cp:revision>2</cp:revision>
  <dcterms:created xsi:type="dcterms:W3CDTF">2011-09-15T06:54:00Z</dcterms:created>
  <dcterms:modified xsi:type="dcterms:W3CDTF">2011-09-15T06:54:00Z</dcterms:modified>
</cp:coreProperties>
</file>